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F1" w:rsidRDefault="00BD78F1" w:rsidP="00001CC2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  <w:r w:rsidRPr="00001CC2">
        <w:rPr>
          <w:rFonts w:ascii="Times New Roman" w:hAnsi="Times New Roman"/>
          <w:sz w:val="24"/>
          <w:szCs w:val="24"/>
        </w:rPr>
        <w:t>В комиссию по соблюдению требований к служебному повед</w:t>
      </w:r>
      <w:r>
        <w:rPr>
          <w:rFonts w:ascii="Times New Roman" w:hAnsi="Times New Roman"/>
          <w:sz w:val="24"/>
          <w:szCs w:val="24"/>
        </w:rPr>
        <w:t>ению муниципальных</w:t>
      </w:r>
      <w:r w:rsidRPr="00001CC2">
        <w:rPr>
          <w:rFonts w:ascii="Times New Roman" w:hAnsi="Times New Roman"/>
          <w:sz w:val="24"/>
          <w:szCs w:val="24"/>
        </w:rPr>
        <w:t xml:space="preserve"> служащих</w:t>
      </w:r>
      <w:r>
        <w:rPr>
          <w:rFonts w:ascii="Times New Roman" w:hAnsi="Times New Roman"/>
          <w:sz w:val="24"/>
          <w:szCs w:val="24"/>
        </w:rPr>
        <w:t xml:space="preserve"> Гатчинского муниципального района </w:t>
      </w:r>
      <w:r w:rsidRPr="00001CC2">
        <w:rPr>
          <w:rFonts w:ascii="Times New Roman" w:hAnsi="Times New Roman"/>
          <w:sz w:val="24"/>
          <w:szCs w:val="24"/>
        </w:rPr>
        <w:t xml:space="preserve"> и урегулирования </w:t>
      </w:r>
    </w:p>
    <w:p w:rsidR="00BD78F1" w:rsidRDefault="00BD78F1" w:rsidP="00001CC2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  <w:r w:rsidRPr="00001CC2">
        <w:rPr>
          <w:rFonts w:ascii="Times New Roman" w:hAnsi="Times New Roman"/>
          <w:sz w:val="24"/>
          <w:szCs w:val="24"/>
        </w:rPr>
        <w:t>конфликта интересов</w:t>
      </w:r>
    </w:p>
    <w:p w:rsidR="00BD78F1" w:rsidRPr="00001CC2" w:rsidRDefault="00BD78F1" w:rsidP="003B405F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</w:p>
    <w:p w:rsidR="00BD78F1" w:rsidRPr="00001CC2" w:rsidRDefault="00BD78F1" w:rsidP="003B405F">
      <w:pPr>
        <w:spacing w:after="0" w:line="240" w:lineRule="auto"/>
        <w:ind w:left="35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</w:t>
      </w:r>
      <w:r w:rsidRPr="00001CC2">
        <w:rPr>
          <w:rFonts w:ascii="Times New Roman" w:hAnsi="Times New Roman"/>
          <w:sz w:val="24"/>
          <w:szCs w:val="24"/>
        </w:rPr>
        <w:t>т 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BD78F1" w:rsidRPr="00001CC2" w:rsidRDefault="00BD78F1" w:rsidP="00456431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(Фамилия, имя, отчество)</w:t>
      </w:r>
    </w:p>
    <w:p w:rsidR="00BD78F1" w:rsidRPr="002A4206" w:rsidRDefault="00BD78F1" w:rsidP="003B405F">
      <w:pPr>
        <w:tabs>
          <w:tab w:val="left" w:pos="40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</w:t>
      </w:r>
    </w:p>
    <w:p w:rsidR="00BD78F1" w:rsidRPr="00456431" w:rsidRDefault="00BD78F1" w:rsidP="00456431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</w:t>
      </w:r>
      <w:r w:rsidRPr="00456431">
        <w:rPr>
          <w:rFonts w:ascii="Times New Roman" w:hAnsi="Times New Roman"/>
          <w:sz w:val="24"/>
          <w:szCs w:val="24"/>
          <w:vertAlign w:val="subscript"/>
        </w:rPr>
        <w:t>(дата рождения)</w:t>
      </w:r>
    </w:p>
    <w:p w:rsidR="00BD78F1" w:rsidRDefault="00BD78F1" w:rsidP="003B405F">
      <w:pPr>
        <w:tabs>
          <w:tab w:val="left" w:pos="3885"/>
          <w:tab w:val="left" w:pos="4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___________________________________________________</w:t>
      </w:r>
    </w:p>
    <w:p w:rsidR="00BD78F1" w:rsidRPr="00634294" w:rsidRDefault="00BD78F1" w:rsidP="003B405F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</w:t>
      </w:r>
      <w:r w:rsidRPr="00634294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адрес места жительства</w:t>
      </w:r>
      <w:r w:rsidRPr="00634294">
        <w:rPr>
          <w:rFonts w:ascii="Times New Roman" w:hAnsi="Times New Roman"/>
          <w:sz w:val="24"/>
          <w:szCs w:val="24"/>
          <w:vertAlign w:val="subscript"/>
        </w:rPr>
        <w:t>)</w:t>
      </w:r>
    </w:p>
    <w:p w:rsidR="00BD78F1" w:rsidRPr="00001CC2" w:rsidRDefault="00BD78F1" w:rsidP="003B405F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</w:t>
      </w:r>
    </w:p>
    <w:p w:rsidR="00BD78F1" w:rsidRDefault="00BD78F1" w:rsidP="008B51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78F1" w:rsidRPr="00001CC2" w:rsidRDefault="00BD78F1" w:rsidP="008B51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78F1" w:rsidRPr="00634294" w:rsidRDefault="00BD78F1" w:rsidP="00AE5377">
      <w:pPr>
        <w:tabs>
          <w:tab w:val="left" w:pos="38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4294">
        <w:rPr>
          <w:rFonts w:ascii="Times New Roman" w:hAnsi="Times New Roman"/>
          <w:b/>
          <w:sz w:val="24"/>
          <w:szCs w:val="24"/>
        </w:rPr>
        <w:t>ОБРАЩЕНИЕ</w:t>
      </w:r>
    </w:p>
    <w:p w:rsidR="00BD78F1" w:rsidRDefault="00BD78F1" w:rsidP="00AE5377">
      <w:pPr>
        <w:tabs>
          <w:tab w:val="left" w:pos="38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4294">
        <w:rPr>
          <w:rFonts w:ascii="Times New Roman" w:hAnsi="Times New Roman"/>
          <w:b/>
          <w:sz w:val="24"/>
          <w:szCs w:val="24"/>
        </w:rPr>
        <w:t xml:space="preserve">о даче согласия на замещение должности в коммерческой или некоммерческой организации (выполнение работы на условиях гражданско-правового договора </w:t>
      </w:r>
    </w:p>
    <w:p w:rsidR="00BD78F1" w:rsidRPr="00634294" w:rsidRDefault="00BD78F1" w:rsidP="00AE5377">
      <w:pPr>
        <w:tabs>
          <w:tab w:val="left" w:pos="38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4294">
        <w:rPr>
          <w:rFonts w:ascii="Times New Roman" w:hAnsi="Times New Roman"/>
          <w:b/>
          <w:sz w:val="24"/>
          <w:szCs w:val="24"/>
        </w:rPr>
        <w:t>в коммерческой или некоммерческой организации)</w:t>
      </w:r>
    </w:p>
    <w:p w:rsidR="00BD78F1" w:rsidRPr="00001CC2" w:rsidRDefault="00BD78F1" w:rsidP="00B80C0A">
      <w:pPr>
        <w:spacing w:after="0" w:line="240" w:lineRule="auto"/>
        <w:jc w:val="center"/>
        <w:rPr>
          <w:sz w:val="24"/>
          <w:szCs w:val="24"/>
        </w:rPr>
      </w:pPr>
    </w:p>
    <w:p w:rsidR="00BD78F1" w:rsidRDefault="00BD78F1" w:rsidP="00141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65BC">
        <w:rPr>
          <w:rFonts w:ascii="Times New Roman" w:hAnsi="Times New Roman"/>
          <w:sz w:val="24"/>
          <w:szCs w:val="24"/>
        </w:rPr>
        <w:t>Прошу рассмотреть на заседании комиссии по соблюдению требований к служебному повед</w:t>
      </w:r>
      <w:r>
        <w:rPr>
          <w:rFonts w:ascii="Times New Roman" w:hAnsi="Times New Roman"/>
          <w:sz w:val="24"/>
          <w:szCs w:val="24"/>
        </w:rPr>
        <w:t>ению муниципальных служащих Гатчинского муниципального района</w:t>
      </w:r>
      <w:r w:rsidRPr="004065BC">
        <w:rPr>
          <w:rFonts w:ascii="Times New Roman" w:hAnsi="Times New Roman"/>
          <w:sz w:val="24"/>
          <w:szCs w:val="24"/>
        </w:rPr>
        <w:t xml:space="preserve"> и урегулированию конфликта интересов (далее -</w:t>
      </w:r>
      <w:r>
        <w:rPr>
          <w:rFonts w:ascii="Times New Roman" w:hAnsi="Times New Roman"/>
          <w:sz w:val="24"/>
          <w:szCs w:val="24"/>
        </w:rPr>
        <w:t xml:space="preserve"> Комиссия),</w:t>
      </w:r>
      <w:r w:rsidRPr="004065BC">
        <w:rPr>
          <w:rFonts w:ascii="Times New Roman" w:hAnsi="Times New Roman"/>
          <w:sz w:val="24"/>
          <w:szCs w:val="24"/>
        </w:rPr>
        <w:t xml:space="preserve"> вопрос о даче согласия на замещение мною должности (выполнение работы на условиях гражданско-правового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5BC">
        <w:rPr>
          <w:rFonts w:ascii="Times New Roman" w:hAnsi="Times New Roman"/>
          <w:sz w:val="24"/>
          <w:szCs w:val="24"/>
        </w:rPr>
        <w:t>договора)</w:t>
      </w:r>
    </w:p>
    <w:p w:rsidR="00BD78F1" w:rsidRDefault="00BD78F1" w:rsidP="00141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____________________________________________________________________________________</w:t>
      </w:r>
    </w:p>
    <w:p w:rsidR="00BD78F1" w:rsidRPr="00322EF6" w:rsidRDefault="00BD78F1" w:rsidP="0014157D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(планируемая </w:t>
      </w:r>
      <w:r w:rsidRPr="00322EF6">
        <w:rPr>
          <w:rFonts w:ascii="Times New Roman" w:hAnsi="Times New Roman"/>
          <w:sz w:val="24"/>
          <w:szCs w:val="24"/>
          <w:vertAlign w:val="subscript"/>
        </w:rPr>
        <w:t>должность</w:t>
      </w:r>
      <w:r>
        <w:rPr>
          <w:rFonts w:ascii="Times New Roman" w:hAnsi="Times New Roman"/>
          <w:sz w:val="24"/>
          <w:szCs w:val="24"/>
          <w:vertAlign w:val="subscript"/>
        </w:rPr>
        <w:t>)</w:t>
      </w:r>
    </w:p>
    <w:p w:rsidR="00BD78F1" w:rsidRPr="00001CC2" w:rsidRDefault="00BD78F1" w:rsidP="001A4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___________________________________________________________________________________</w:t>
      </w:r>
    </w:p>
    <w:p w:rsidR="00BD78F1" w:rsidRPr="00A95295" w:rsidRDefault="00BD78F1" w:rsidP="00A9529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A95295">
        <w:rPr>
          <w:rFonts w:ascii="Times New Roman" w:hAnsi="Times New Roman"/>
          <w:sz w:val="24"/>
          <w:szCs w:val="24"/>
          <w:vertAlign w:val="subscript"/>
        </w:rPr>
        <w:t xml:space="preserve">(наименование </w:t>
      </w:r>
      <w:r>
        <w:rPr>
          <w:rFonts w:ascii="Times New Roman" w:hAnsi="Times New Roman"/>
          <w:sz w:val="24"/>
          <w:szCs w:val="24"/>
          <w:vertAlign w:val="subscript"/>
        </w:rPr>
        <w:t xml:space="preserve">и </w:t>
      </w:r>
      <w:r w:rsidRPr="00A95295">
        <w:rPr>
          <w:rFonts w:ascii="Times New Roman" w:hAnsi="Times New Roman"/>
          <w:sz w:val="24"/>
          <w:szCs w:val="24"/>
          <w:vertAlign w:val="subscript"/>
        </w:rPr>
        <w:t>местонахождение коммерческой или некоммерческой организации</w:t>
      </w:r>
      <w:r>
        <w:rPr>
          <w:rFonts w:ascii="Times New Roman" w:hAnsi="Times New Roman"/>
          <w:sz w:val="24"/>
          <w:szCs w:val="24"/>
          <w:vertAlign w:val="subscript"/>
        </w:rPr>
        <w:t>, характер ее деятельности</w:t>
      </w:r>
      <w:r w:rsidRPr="00A95295">
        <w:rPr>
          <w:rFonts w:ascii="Times New Roman" w:hAnsi="Times New Roman"/>
          <w:sz w:val="24"/>
          <w:szCs w:val="24"/>
          <w:vertAlign w:val="subscript"/>
        </w:rPr>
        <w:t>)</w:t>
      </w:r>
    </w:p>
    <w:p w:rsidR="00BD78F1" w:rsidRDefault="00BD78F1" w:rsidP="001A4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D78F1" w:rsidRDefault="00BD78F1" w:rsidP="001A4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CC2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BD78F1" w:rsidRPr="00001CC2" w:rsidRDefault="00BD78F1" w:rsidP="001A4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D78F1" w:rsidRDefault="00BD78F1" w:rsidP="001A4453">
      <w:pPr>
        <w:tabs>
          <w:tab w:val="left" w:pos="30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договору __________________________________________________________________________</w:t>
      </w:r>
    </w:p>
    <w:p w:rsidR="00BD78F1" w:rsidRPr="00A95295" w:rsidRDefault="00BD78F1" w:rsidP="00A9529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A95295">
        <w:rPr>
          <w:rFonts w:ascii="Times New Roman" w:hAnsi="Times New Roman"/>
          <w:sz w:val="24"/>
          <w:szCs w:val="24"/>
          <w:vertAlign w:val="subscript"/>
        </w:rPr>
        <w:t>(вид договора</w:t>
      </w:r>
      <w:r>
        <w:rPr>
          <w:rFonts w:ascii="Times New Roman" w:hAnsi="Times New Roman"/>
          <w:sz w:val="24"/>
          <w:szCs w:val="24"/>
          <w:vertAlign w:val="subscript"/>
        </w:rPr>
        <w:t xml:space="preserve"> (</w:t>
      </w:r>
      <w:r w:rsidRPr="00A95295">
        <w:rPr>
          <w:rFonts w:ascii="Times New Roman" w:hAnsi="Times New Roman"/>
          <w:sz w:val="24"/>
          <w:szCs w:val="24"/>
          <w:vertAlign w:val="subscript"/>
        </w:rPr>
        <w:t>трудовой или гражданско-правовой)</w:t>
      </w:r>
      <w:r>
        <w:rPr>
          <w:rFonts w:ascii="Times New Roman" w:hAnsi="Times New Roman"/>
          <w:sz w:val="24"/>
          <w:szCs w:val="24"/>
          <w:vertAlign w:val="subscript"/>
        </w:rPr>
        <w:t>)</w:t>
      </w:r>
    </w:p>
    <w:p w:rsidR="00BD78F1" w:rsidRDefault="00BD78F1" w:rsidP="00A952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78F1" w:rsidRPr="00A95295" w:rsidRDefault="00BD78F1" w:rsidP="00A952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295">
        <w:rPr>
          <w:rFonts w:ascii="Times New Roman" w:hAnsi="Times New Roman"/>
          <w:sz w:val="24"/>
          <w:szCs w:val="24"/>
        </w:rPr>
        <w:t>Предполагаемый срок действия трудового (гражданско-правового) договора</w:t>
      </w:r>
      <w:r>
        <w:rPr>
          <w:rFonts w:ascii="Times New Roman" w:hAnsi="Times New Roman"/>
          <w:sz w:val="24"/>
          <w:szCs w:val="24"/>
        </w:rPr>
        <w:t>_____________</w:t>
      </w:r>
      <w:r w:rsidRPr="00A95295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____________________________________________________________________________________.</w:t>
      </w:r>
    </w:p>
    <w:p w:rsidR="00BD78F1" w:rsidRDefault="00BD78F1" w:rsidP="00A952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295">
        <w:rPr>
          <w:rFonts w:ascii="Times New Roman" w:hAnsi="Times New Roman"/>
          <w:sz w:val="24"/>
          <w:szCs w:val="24"/>
        </w:rPr>
        <w:t>Предполагаемая сумма оплаты за выполнение (оказание) по договору работ (услуг)______________________________________________________________________________.</w:t>
      </w:r>
    </w:p>
    <w:p w:rsidR="00BD78F1" w:rsidRDefault="00BD78F1" w:rsidP="001A4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8F1" w:rsidRPr="00A95295" w:rsidRDefault="00BD78F1" w:rsidP="00A95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295">
        <w:rPr>
          <w:rFonts w:ascii="Times New Roman" w:hAnsi="Times New Roman"/>
          <w:sz w:val="24"/>
          <w:szCs w:val="24"/>
        </w:rPr>
        <w:t xml:space="preserve">В мои должностные обязанности будет входить: </w:t>
      </w:r>
    </w:p>
    <w:p w:rsidR="00BD78F1" w:rsidRPr="00A95295" w:rsidRDefault="00BD78F1" w:rsidP="00A95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295">
        <w:rPr>
          <w:rFonts w:ascii="Times New Roman" w:hAnsi="Times New Roman"/>
          <w:sz w:val="24"/>
          <w:szCs w:val="24"/>
        </w:rPr>
        <w:t>1) __________________________________________________________________________________</w:t>
      </w:r>
    </w:p>
    <w:p w:rsidR="00BD78F1" w:rsidRDefault="00BD78F1" w:rsidP="00A95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BD78F1" w:rsidRPr="00A95295" w:rsidRDefault="00BD78F1" w:rsidP="00A95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295">
        <w:rPr>
          <w:rFonts w:ascii="Times New Roman" w:hAnsi="Times New Roman"/>
          <w:sz w:val="24"/>
          <w:szCs w:val="24"/>
        </w:rPr>
        <w:t>2) __________________________________________________________________________________</w:t>
      </w:r>
    </w:p>
    <w:p w:rsidR="00BD78F1" w:rsidRDefault="00BD78F1" w:rsidP="00A95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BD78F1" w:rsidRPr="00A95295" w:rsidRDefault="00BD78F1" w:rsidP="00A95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295">
        <w:rPr>
          <w:rFonts w:ascii="Times New Roman" w:hAnsi="Times New Roman"/>
          <w:sz w:val="24"/>
          <w:szCs w:val="24"/>
        </w:rPr>
        <w:t>3) __________________________________________________________________________________</w:t>
      </w:r>
    </w:p>
    <w:p w:rsidR="00BD78F1" w:rsidRDefault="00BD78F1" w:rsidP="00A95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____________________________________________________________________________________,</w:t>
      </w:r>
    </w:p>
    <w:p w:rsidR="00BD78F1" w:rsidRDefault="00BD78F1" w:rsidP="00A95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8F1" w:rsidRDefault="00BD78F1" w:rsidP="00A95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295">
        <w:rPr>
          <w:rFonts w:ascii="Times New Roman" w:hAnsi="Times New Roman"/>
          <w:sz w:val="24"/>
          <w:szCs w:val="24"/>
        </w:rPr>
        <w:t>что подтверждается следующими документами:____________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BD78F1" w:rsidRDefault="00BD78F1" w:rsidP="00A95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BD78F1" w:rsidRDefault="00BD78F1" w:rsidP="001A4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8F1" w:rsidRDefault="00BD78F1" w:rsidP="00E047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4792">
        <w:rPr>
          <w:rFonts w:ascii="Times New Roman" w:hAnsi="Times New Roman"/>
          <w:sz w:val="24"/>
          <w:szCs w:val="24"/>
        </w:rPr>
        <w:t xml:space="preserve">Замещаемые должности в течение последних двух лет до дня увольнения с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E04792">
        <w:rPr>
          <w:rFonts w:ascii="Times New Roman" w:hAnsi="Times New Roman"/>
          <w:sz w:val="24"/>
          <w:szCs w:val="24"/>
        </w:rPr>
        <w:t>службы</w:t>
      </w:r>
      <w:r>
        <w:rPr>
          <w:rFonts w:ascii="Times New Roman" w:hAnsi="Times New Roman"/>
          <w:sz w:val="24"/>
          <w:szCs w:val="24"/>
        </w:rPr>
        <w:t xml:space="preserve"> Гатчинского муниципального района:_______________________________________ _______________________________________</w:t>
      </w:r>
      <w:r w:rsidRPr="00E0479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78F1" w:rsidRDefault="00BD78F1" w:rsidP="001A4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D78F1" w:rsidRPr="00E04792" w:rsidRDefault="00BD78F1" w:rsidP="00E047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4792">
        <w:rPr>
          <w:rFonts w:ascii="Times New Roman" w:hAnsi="Times New Roman"/>
          <w:sz w:val="24"/>
          <w:szCs w:val="24"/>
        </w:rPr>
        <w:t>Должностные (служебные) обязанности, исполняемые во время замещения должн</w:t>
      </w:r>
      <w:r>
        <w:rPr>
          <w:rFonts w:ascii="Times New Roman" w:hAnsi="Times New Roman"/>
          <w:sz w:val="24"/>
          <w:szCs w:val="24"/>
        </w:rPr>
        <w:t>ости муниципальной</w:t>
      </w:r>
      <w:r w:rsidRPr="00E04792">
        <w:rPr>
          <w:rFonts w:ascii="Times New Roman" w:hAnsi="Times New Roman"/>
          <w:sz w:val="24"/>
          <w:szCs w:val="24"/>
        </w:rPr>
        <w:t xml:space="preserve"> службы </w:t>
      </w:r>
      <w:r>
        <w:rPr>
          <w:rFonts w:ascii="Times New Roman" w:hAnsi="Times New Roman"/>
          <w:sz w:val="24"/>
          <w:szCs w:val="24"/>
        </w:rPr>
        <w:t>Гатчинского муниципального района</w:t>
      </w:r>
    </w:p>
    <w:p w:rsidR="00BD78F1" w:rsidRPr="00E04792" w:rsidRDefault="00BD78F1" w:rsidP="00E04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E0479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2)</w:t>
      </w:r>
      <w:r w:rsidRPr="00E0479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3)________________________________________________________________________________________________________________________________________________________________________</w:t>
      </w:r>
    </w:p>
    <w:p w:rsidR="00BD78F1" w:rsidRDefault="00BD78F1" w:rsidP="001A44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78F1" w:rsidRPr="00001CC2" w:rsidRDefault="00BD78F1" w:rsidP="001A44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1CC2">
        <w:rPr>
          <w:rFonts w:ascii="Times New Roman" w:hAnsi="Times New Roman"/>
          <w:sz w:val="24"/>
          <w:szCs w:val="24"/>
        </w:rPr>
        <w:t>При замещении должности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1C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(должностей)________________</w:t>
      </w:r>
      <w:r w:rsidRPr="00001CC2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BD78F1" w:rsidRPr="00B60D1E" w:rsidRDefault="00BD78F1" w:rsidP="001A4453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01CC2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</w:t>
      </w:r>
    </w:p>
    <w:p w:rsidR="00BD78F1" w:rsidRDefault="00BD78F1" w:rsidP="001A4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001CC2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_________________________________________________________________________________________________________________________________________________________________________________________________мною </w:t>
      </w:r>
      <w:r w:rsidRPr="00001CC2">
        <w:rPr>
          <w:rFonts w:ascii="Times New Roman" w:hAnsi="Times New Roman"/>
          <w:sz w:val="24"/>
          <w:szCs w:val="24"/>
        </w:rPr>
        <w:t>осуществлялись сл</w:t>
      </w:r>
      <w:r>
        <w:rPr>
          <w:rFonts w:ascii="Times New Roman" w:hAnsi="Times New Roman"/>
          <w:sz w:val="24"/>
          <w:szCs w:val="24"/>
        </w:rPr>
        <w:t>едующие функции муниципального</w:t>
      </w:r>
      <w:r w:rsidRPr="00001CC2">
        <w:rPr>
          <w:rFonts w:ascii="Times New Roman" w:hAnsi="Times New Roman"/>
          <w:sz w:val="24"/>
          <w:szCs w:val="24"/>
        </w:rPr>
        <w:t xml:space="preserve"> управления в отношении данной организации:</w:t>
      </w:r>
    </w:p>
    <w:p w:rsidR="00BD78F1" w:rsidRPr="00001CC2" w:rsidRDefault="00BD78F1" w:rsidP="001A4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CC2">
        <w:rPr>
          <w:rFonts w:ascii="Times New Roman" w:hAnsi="Times New Roman"/>
          <w:sz w:val="24"/>
          <w:szCs w:val="24"/>
        </w:rPr>
        <w:t>1)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BD78F1" w:rsidRDefault="00BD78F1" w:rsidP="001A4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BD78F1" w:rsidRPr="00001CC2" w:rsidRDefault="00BD78F1" w:rsidP="001A4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CC2">
        <w:rPr>
          <w:rFonts w:ascii="Times New Roman" w:hAnsi="Times New Roman"/>
          <w:sz w:val="24"/>
          <w:szCs w:val="24"/>
        </w:rPr>
        <w:t>2)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BD78F1" w:rsidRDefault="00BD78F1" w:rsidP="001A44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BD78F1" w:rsidRPr="00001CC2" w:rsidRDefault="00BD78F1" w:rsidP="001A44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1CC2">
        <w:rPr>
          <w:rFonts w:ascii="Times New Roman" w:hAnsi="Times New Roman"/>
          <w:sz w:val="24"/>
          <w:szCs w:val="24"/>
        </w:rPr>
        <w:t xml:space="preserve">3) </w:t>
      </w:r>
      <w:bookmarkStart w:id="0" w:name="_GoBack"/>
      <w:bookmarkEnd w:id="0"/>
      <w:r w:rsidRPr="00001CC2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________________,</w:t>
      </w:r>
    </w:p>
    <w:p w:rsidR="00BD78F1" w:rsidRDefault="00BD78F1" w:rsidP="001A44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CC2">
        <w:rPr>
          <w:rFonts w:ascii="Times New Roman" w:hAnsi="Times New Roman"/>
          <w:sz w:val="24"/>
          <w:szCs w:val="24"/>
        </w:rPr>
        <w:t>что подтверждае</w:t>
      </w:r>
      <w:r>
        <w:rPr>
          <w:rFonts w:ascii="Times New Roman" w:hAnsi="Times New Roman"/>
          <w:sz w:val="24"/>
          <w:szCs w:val="24"/>
        </w:rPr>
        <w:t xml:space="preserve">тся следующими </w:t>
      </w:r>
      <w:r w:rsidRPr="00001CC2">
        <w:rPr>
          <w:rFonts w:ascii="Times New Roman" w:hAnsi="Times New Roman"/>
          <w:sz w:val="24"/>
          <w:szCs w:val="24"/>
        </w:rPr>
        <w:t>документами: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</w:t>
      </w:r>
    </w:p>
    <w:p w:rsidR="00BD78F1" w:rsidRPr="00001CC2" w:rsidRDefault="00BD78F1" w:rsidP="001A44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____________________________________________________________________________________.</w:t>
      </w:r>
    </w:p>
    <w:p w:rsidR="00BD78F1" w:rsidRDefault="00BD78F1" w:rsidP="001A44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1CC2">
        <w:rPr>
          <w:rFonts w:ascii="Times New Roman" w:hAnsi="Times New Roman"/>
          <w:sz w:val="24"/>
          <w:szCs w:val="24"/>
        </w:rPr>
        <w:t>О дате, времени и месте заседания Комиссии прошу сообщить мне по следующему номеру телефона __________</w:t>
      </w:r>
      <w:r>
        <w:rPr>
          <w:rFonts w:ascii="Times New Roman" w:hAnsi="Times New Roman"/>
          <w:sz w:val="24"/>
          <w:szCs w:val="24"/>
        </w:rPr>
        <w:t>____</w:t>
      </w:r>
      <w:r w:rsidRPr="00001CC2">
        <w:rPr>
          <w:rFonts w:ascii="Times New Roman" w:hAnsi="Times New Roman"/>
          <w:sz w:val="24"/>
          <w:szCs w:val="24"/>
        </w:rPr>
        <w:t xml:space="preserve">. Информацию о принятом Комиссией решении прошу направить на мое имя по адресу: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BD78F1" w:rsidRDefault="00BD78F1" w:rsidP="001A4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D78F1" w:rsidRPr="00001CC2" w:rsidRDefault="00BD78F1" w:rsidP="001A4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CC2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BD78F1" w:rsidRPr="00E04A1C" w:rsidRDefault="00BD78F1" w:rsidP="00E04792">
      <w:pPr>
        <w:tabs>
          <w:tab w:val="left" w:pos="3165"/>
        </w:tabs>
        <w:spacing w:after="0" w:line="240" w:lineRule="atLeast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E04A1C">
        <w:rPr>
          <w:rFonts w:ascii="Times New Roman" w:hAnsi="Times New Roman"/>
          <w:sz w:val="24"/>
          <w:szCs w:val="24"/>
          <w:vertAlign w:val="subscript"/>
        </w:rPr>
        <w:t>(указывается адрес фактического проживания для направления решения по почте</w:t>
      </w:r>
      <w:r>
        <w:rPr>
          <w:rFonts w:ascii="Times New Roman" w:hAnsi="Times New Roman"/>
          <w:sz w:val="24"/>
          <w:szCs w:val="24"/>
          <w:vertAlign w:val="subscript"/>
        </w:rPr>
        <w:t>,</w:t>
      </w:r>
      <w:r w:rsidRPr="00E04A1C">
        <w:rPr>
          <w:rFonts w:ascii="Times New Roman" w:hAnsi="Times New Roman"/>
          <w:sz w:val="24"/>
          <w:szCs w:val="24"/>
          <w:vertAlign w:val="subscript"/>
        </w:rPr>
        <w:t xml:space="preserve">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BD78F1" w:rsidRPr="00001CC2" w:rsidRDefault="00BD78F1" w:rsidP="001A445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_________________________________________________________________________________________________________________________________________________________________________.</w:t>
      </w:r>
    </w:p>
    <w:p w:rsidR="00BD78F1" w:rsidRDefault="00BD78F1" w:rsidP="001A445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Намереваюсь (не намереваюсь) лично присутствовать на заседании Комиссии при рассмотрении настоящего уведомления (нужное подчеркнуть).</w:t>
      </w:r>
    </w:p>
    <w:p w:rsidR="00BD78F1" w:rsidRPr="00001CC2" w:rsidRDefault="00BD78F1" w:rsidP="001A445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78F1" w:rsidRPr="00E04A1C" w:rsidRDefault="00BD78F1" w:rsidP="001A4453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001CC2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001C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>_____________________________________</w:t>
      </w:r>
      <w:r w:rsidRPr="00E04A1C">
        <w:rPr>
          <w:rFonts w:ascii="Times New Roman" w:hAnsi="Times New Roman"/>
          <w:sz w:val="24"/>
          <w:szCs w:val="24"/>
          <w:vertAlign w:val="subscript"/>
        </w:rPr>
        <w:t xml:space="preserve">        </w:t>
      </w:r>
    </w:p>
    <w:p w:rsidR="00BD78F1" w:rsidRDefault="00BD78F1" w:rsidP="00E04792">
      <w:pPr>
        <w:tabs>
          <w:tab w:val="left" w:pos="6570"/>
          <w:tab w:val="left" w:pos="82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</w:t>
      </w:r>
      <w:r w:rsidRPr="00E04A1C">
        <w:rPr>
          <w:rFonts w:ascii="Times New Roman" w:hAnsi="Times New Roman"/>
          <w:sz w:val="24"/>
          <w:szCs w:val="24"/>
          <w:vertAlign w:val="subscript"/>
        </w:rPr>
        <w:t>(дата)</w:t>
      </w:r>
      <w:r w:rsidRPr="00E04A1C"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</w:t>
      </w:r>
      <w:r w:rsidRPr="00E04A1C">
        <w:rPr>
          <w:rFonts w:ascii="Times New Roman" w:hAnsi="Times New Roman"/>
          <w:sz w:val="24"/>
          <w:szCs w:val="24"/>
          <w:vertAlign w:val="subscript"/>
        </w:rPr>
        <w:t>(подпись,  Ф.И.О.)</w:t>
      </w:r>
    </w:p>
    <w:p w:rsidR="00BD78F1" w:rsidRPr="00E04A1C" w:rsidRDefault="00BD78F1" w:rsidP="001A445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D78F1" w:rsidRPr="00E04A1C" w:rsidSect="00F04A5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8F1" w:rsidRDefault="00BD78F1" w:rsidP="00673D9D">
      <w:pPr>
        <w:spacing w:after="0" w:line="240" w:lineRule="auto"/>
      </w:pPr>
      <w:r>
        <w:separator/>
      </w:r>
    </w:p>
  </w:endnote>
  <w:endnote w:type="continuationSeparator" w:id="0">
    <w:p w:rsidR="00BD78F1" w:rsidRDefault="00BD78F1" w:rsidP="0067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8F1" w:rsidRDefault="00BD78F1" w:rsidP="00673D9D">
      <w:pPr>
        <w:spacing w:after="0" w:line="240" w:lineRule="auto"/>
      </w:pPr>
      <w:r>
        <w:separator/>
      </w:r>
    </w:p>
  </w:footnote>
  <w:footnote w:type="continuationSeparator" w:id="0">
    <w:p w:rsidR="00BD78F1" w:rsidRDefault="00BD78F1" w:rsidP="00673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0BB"/>
    <w:rsid w:val="000000F0"/>
    <w:rsid w:val="000014F6"/>
    <w:rsid w:val="000019BA"/>
    <w:rsid w:val="00001CC2"/>
    <w:rsid w:val="00002C80"/>
    <w:rsid w:val="00003D10"/>
    <w:rsid w:val="00007665"/>
    <w:rsid w:val="00010B0B"/>
    <w:rsid w:val="00011B17"/>
    <w:rsid w:val="00012A5C"/>
    <w:rsid w:val="00013C07"/>
    <w:rsid w:val="00014590"/>
    <w:rsid w:val="00027E97"/>
    <w:rsid w:val="0003485C"/>
    <w:rsid w:val="000364EE"/>
    <w:rsid w:val="00041252"/>
    <w:rsid w:val="0004191E"/>
    <w:rsid w:val="000419DA"/>
    <w:rsid w:val="00042693"/>
    <w:rsid w:val="00042F37"/>
    <w:rsid w:val="00043EC5"/>
    <w:rsid w:val="0004695B"/>
    <w:rsid w:val="00046BDF"/>
    <w:rsid w:val="0005514E"/>
    <w:rsid w:val="00057C9B"/>
    <w:rsid w:val="000611E2"/>
    <w:rsid w:val="00064284"/>
    <w:rsid w:val="000647F8"/>
    <w:rsid w:val="0007070F"/>
    <w:rsid w:val="0007171B"/>
    <w:rsid w:val="00072F01"/>
    <w:rsid w:val="000730D7"/>
    <w:rsid w:val="00076ECE"/>
    <w:rsid w:val="000814D0"/>
    <w:rsid w:val="00083C6E"/>
    <w:rsid w:val="0008413C"/>
    <w:rsid w:val="000918B4"/>
    <w:rsid w:val="000950BE"/>
    <w:rsid w:val="000A2D77"/>
    <w:rsid w:val="000A598E"/>
    <w:rsid w:val="000A59D5"/>
    <w:rsid w:val="000A6C4D"/>
    <w:rsid w:val="000A7303"/>
    <w:rsid w:val="000A7EFA"/>
    <w:rsid w:val="000B39EE"/>
    <w:rsid w:val="000B4DED"/>
    <w:rsid w:val="000B57D2"/>
    <w:rsid w:val="000B5F98"/>
    <w:rsid w:val="000B65CA"/>
    <w:rsid w:val="000B708A"/>
    <w:rsid w:val="000C293D"/>
    <w:rsid w:val="000C5304"/>
    <w:rsid w:val="000D650E"/>
    <w:rsid w:val="000E1957"/>
    <w:rsid w:val="000E62F9"/>
    <w:rsid w:val="000E6A98"/>
    <w:rsid w:val="000E6BA5"/>
    <w:rsid w:val="000F1B84"/>
    <w:rsid w:val="000F2CAA"/>
    <w:rsid w:val="000F40E0"/>
    <w:rsid w:val="00100A37"/>
    <w:rsid w:val="0010316F"/>
    <w:rsid w:val="00105F9C"/>
    <w:rsid w:val="00107BDC"/>
    <w:rsid w:val="0011611B"/>
    <w:rsid w:val="00123EF3"/>
    <w:rsid w:val="00125852"/>
    <w:rsid w:val="001262E5"/>
    <w:rsid w:val="00127615"/>
    <w:rsid w:val="0012762B"/>
    <w:rsid w:val="00131735"/>
    <w:rsid w:val="0014115E"/>
    <w:rsid w:val="0014157D"/>
    <w:rsid w:val="001422A7"/>
    <w:rsid w:val="001436E1"/>
    <w:rsid w:val="00144011"/>
    <w:rsid w:val="0014618C"/>
    <w:rsid w:val="001477E9"/>
    <w:rsid w:val="00152AC5"/>
    <w:rsid w:val="001531C1"/>
    <w:rsid w:val="001546BC"/>
    <w:rsid w:val="00156EF9"/>
    <w:rsid w:val="00162E26"/>
    <w:rsid w:val="00163503"/>
    <w:rsid w:val="00163B37"/>
    <w:rsid w:val="001664E6"/>
    <w:rsid w:val="001679FF"/>
    <w:rsid w:val="001812BB"/>
    <w:rsid w:val="00181BA9"/>
    <w:rsid w:val="00184096"/>
    <w:rsid w:val="00187A8A"/>
    <w:rsid w:val="00187E60"/>
    <w:rsid w:val="0019155C"/>
    <w:rsid w:val="00194961"/>
    <w:rsid w:val="00195D57"/>
    <w:rsid w:val="001A1549"/>
    <w:rsid w:val="001A184F"/>
    <w:rsid w:val="001A4071"/>
    <w:rsid w:val="001A4453"/>
    <w:rsid w:val="001A4A27"/>
    <w:rsid w:val="001A4E94"/>
    <w:rsid w:val="001B750C"/>
    <w:rsid w:val="001C0A6C"/>
    <w:rsid w:val="001C5599"/>
    <w:rsid w:val="001D1036"/>
    <w:rsid w:val="001D2D66"/>
    <w:rsid w:val="001D2E26"/>
    <w:rsid w:val="001D6EEA"/>
    <w:rsid w:val="001E0715"/>
    <w:rsid w:val="001E17CD"/>
    <w:rsid w:val="001E1CA9"/>
    <w:rsid w:val="001F0157"/>
    <w:rsid w:val="001F25E9"/>
    <w:rsid w:val="001F284F"/>
    <w:rsid w:val="001F6732"/>
    <w:rsid w:val="0020011E"/>
    <w:rsid w:val="002077D7"/>
    <w:rsid w:val="00215A12"/>
    <w:rsid w:val="002251DF"/>
    <w:rsid w:val="00226339"/>
    <w:rsid w:val="002271B9"/>
    <w:rsid w:val="00227627"/>
    <w:rsid w:val="002313C7"/>
    <w:rsid w:val="002322D6"/>
    <w:rsid w:val="00232DFB"/>
    <w:rsid w:val="00233272"/>
    <w:rsid w:val="00233C1E"/>
    <w:rsid w:val="00233F38"/>
    <w:rsid w:val="00234083"/>
    <w:rsid w:val="002357F0"/>
    <w:rsid w:val="002409F7"/>
    <w:rsid w:val="00241ECF"/>
    <w:rsid w:val="00243D2A"/>
    <w:rsid w:val="00250DC3"/>
    <w:rsid w:val="0025403E"/>
    <w:rsid w:val="00255168"/>
    <w:rsid w:val="00256F41"/>
    <w:rsid w:val="00262017"/>
    <w:rsid w:val="00262826"/>
    <w:rsid w:val="0026710D"/>
    <w:rsid w:val="0027167F"/>
    <w:rsid w:val="00276DC5"/>
    <w:rsid w:val="00280BD1"/>
    <w:rsid w:val="002843CD"/>
    <w:rsid w:val="00284595"/>
    <w:rsid w:val="00284A98"/>
    <w:rsid w:val="0028735C"/>
    <w:rsid w:val="0028799D"/>
    <w:rsid w:val="00290380"/>
    <w:rsid w:val="0029163A"/>
    <w:rsid w:val="00294DF6"/>
    <w:rsid w:val="002964E5"/>
    <w:rsid w:val="002966A8"/>
    <w:rsid w:val="00296A84"/>
    <w:rsid w:val="002A4206"/>
    <w:rsid w:val="002A61E3"/>
    <w:rsid w:val="002A6F86"/>
    <w:rsid w:val="002B2161"/>
    <w:rsid w:val="002B260C"/>
    <w:rsid w:val="002B36A5"/>
    <w:rsid w:val="002B4E76"/>
    <w:rsid w:val="002B5AAB"/>
    <w:rsid w:val="002C0D58"/>
    <w:rsid w:val="002C0F47"/>
    <w:rsid w:val="002C201E"/>
    <w:rsid w:val="002C343B"/>
    <w:rsid w:val="002C497D"/>
    <w:rsid w:val="002C6662"/>
    <w:rsid w:val="002C6B73"/>
    <w:rsid w:val="002C72B8"/>
    <w:rsid w:val="002D3643"/>
    <w:rsid w:val="002D3E02"/>
    <w:rsid w:val="002D68FD"/>
    <w:rsid w:val="002E0A12"/>
    <w:rsid w:val="002E36CF"/>
    <w:rsid w:val="002F09CE"/>
    <w:rsid w:val="002F4DA6"/>
    <w:rsid w:val="002F6F15"/>
    <w:rsid w:val="002F709F"/>
    <w:rsid w:val="0030042A"/>
    <w:rsid w:val="00302C4C"/>
    <w:rsid w:val="00307839"/>
    <w:rsid w:val="0031753B"/>
    <w:rsid w:val="00322EF6"/>
    <w:rsid w:val="0032335C"/>
    <w:rsid w:val="003246D7"/>
    <w:rsid w:val="003246DE"/>
    <w:rsid w:val="00324FA8"/>
    <w:rsid w:val="0032659D"/>
    <w:rsid w:val="00327E3E"/>
    <w:rsid w:val="003329D0"/>
    <w:rsid w:val="003330D5"/>
    <w:rsid w:val="0033550F"/>
    <w:rsid w:val="003418B9"/>
    <w:rsid w:val="00343111"/>
    <w:rsid w:val="00343475"/>
    <w:rsid w:val="00345E86"/>
    <w:rsid w:val="00346571"/>
    <w:rsid w:val="00346681"/>
    <w:rsid w:val="003511D3"/>
    <w:rsid w:val="003528C0"/>
    <w:rsid w:val="0035577F"/>
    <w:rsid w:val="00356E02"/>
    <w:rsid w:val="00357608"/>
    <w:rsid w:val="00357DBA"/>
    <w:rsid w:val="00360799"/>
    <w:rsid w:val="00362240"/>
    <w:rsid w:val="003644A2"/>
    <w:rsid w:val="00366AED"/>
    <w:rsid w:val="00366B74"/>
    <w:rsid w:val="0036771C"/>
    <w:rsid w:val="00392A00"/>
    <w:rsid w:val="00393F21"/>
    <w:rsid w:val="0039432A"/>
    <w:rsid w:val="00397C82"/>
    <w:rsid w:val="003A35AD"/>
    <w:rsid w:val="003A4406"/>
    <w:rsid w:val="003A646F"/>
    <w:rsid w:val="003A6C78"/>
    <w:rsid w:val="003B19A7"/>
    <w:rsid w:val="003B1A1B"/>
    <w:rsid w:val="003B2B46"/>
    <w:rsid w:val="003B405F"/>
    <w:rsid w:val="003B4E4C"/>
    <w:rsid w:val="003B55B8"/>
    <w:rsid w:val="003C06BF"/>
    <w:rsid w:val="003C2779"/>
    <w:rsid w:val="003C76E4"/>
    <w:rsid w:val="003D0689"/>
    <w:rsid w:val="003E1222"/>
    <w:rsid w:val="003F2140"/>
    <w:rsid w:val="003F3696"/>
    <w:rsid w:val="003F6ABB"/>
    <w:rsid w:val="003F6B7C"/>
    <w:rsid w:val="003F7DA8"/>
    <w:rsid w:val="00402CB5"/>
    <w:rsid w:val="00405A9F"/>
    <w:rsid w:val="004065BC"/>
    <w:rsid w:val="00406603"/>
    <w:rsid w:val="004216B5"/>
    <w:rsid w:val="00421A64"/>
    <w:rsid w:val="00423B94"/>
    <w:rsid w:val="00424C08"/>
    <w:rsid w:val="0042736C"/>
    <w:rsid w:val="00430001"/>
    <w:rsid w:val="004359ED"/>
    <w:rsid w:val="00442A11"/>
    <w:rsid w:val="004446DF"/>
    <w:rsid w:val="00445776"/>
    <w:rsid w:val="00451E7E"/>
    <w:rsid w:val="0045264C"/>
    <w:rsid w:val="00453A2F"/>
    <w:rsid w:val="00454AA3"/>
    <w:rsid w:val="00456431"/>
    <w:rsid w:val="00457517"/>
    <w:rsid w:val="00457C5C"/>
    <w:rsid w:val="00461A0C"/>
    <w:rsid w:val="00464DAC"/>
    <w:rsid w:val="0046544B"/>
    <w:rsid w:val="004705D8"/>
    <w:rsid w:val="004710BE"/>
    <w:rsid w:val="00473C4A"/>
    <w:rsid w:val="004751A8"/>
    <w:rsid w:val="00477BBF"/>
    <w:rsid w:val="004857B6"/>
    <w:rsid w:val="00492B78"/>
    <w:rsid w:val="00494CDC"/>
    <w:rsid w:val="004956D9"/>
    <w:rsid w:val="00495FD2"/>
    <w:rsid w:val="00496E69"/>
    <w:rsid w:val="004A1BC3"/>
    <w:rsid w:val="004A39FF"/>
    <w:rsid w:val="004A7C9F"/>
    <w:rsid w:val="004B029A"/>
    <w:rsid w:val="004B120A"/>
    <w:rsid w:val="004B53AA"/>
    <w:rsid w:val="004C5B30"/>
    <w:rsid w:val="004D291E"/>
    <w:rsid w:val="004D420B"/>
    <w:rsid w:val="004D71C8"/>
    <w:rsid w:val="004D7252"/>
    <w:rsid w:val="004E44F4"/>
    <w:rsid w:val="004E4B76"/>
    <w:rsid w:val="004F0738"/>
    <w:rsid w:val="004F11A5"/>
    <w:rsid w:val="004F4A04"/>
    <w:rsid w:val="004F6162"/>
    <w:rsid w:val="004F78F6"/>
    <w:rsid w:val="004F7C5E"/>
    <w:rsid w:val="004F7D77"/>
    <w:rsid w:val="0050359B"/>
    <w:rsid w:val="00503CC8"/>
    <w:rsid w:val="0051168F"/>
    <w:rsid w:val="00513D15"/>
    <w:rsid w:val="005166C6"/>
    <w:rsid w:val="005172F3"/>
    <w:rsid w:val="005207DE"/>
    <w:rsid w:val="0052262D"/>
    <w:rsid w:val="0052305F"/>
    <w:rsid w:val="005231D8"/>
    <w:rsid w:val="00526504"/>
    <w:rsid w:val="00526B04"/>
    <w:rsid w:val="005313CE"/>
    <w:rsid w:val="00531962"/>
    <w:rsid w:val="005324B6"/>
    <w:rsid w:val="00535588"/>
    <w:rsid w:val="0053649D"/>
    <w:rsid w:val="00536EEF"/>
    <w:rsid w:val="00541046"/>
    <w:rsid w:val="005410F3"/>
    <w:rsid w:val="005449BE"/>
    <w:rsid w:val="00544DEF"/>
    <w:rsid w:val="0054539D"/>
    <w:rsid w:val="0054585B"/>
    <w:rsid w:val="005508B6"/>
    <w:rsid w:val="005511D7"/>
    <w:rsid w:val="0055384C"/>
    <w:rsid w:val="00554885"/>
    <w:rsid w:val="00554BFC"/>
    <w:rsid w:val="0056130B"/>
    <w:rsid w:val="00562D18"/>
    <w:rsid w:val="00571591"/>
    <w:rsid w:val="00571A0F"/>
    <w:rsid w:val="00571E5B"/>
    <w:rsid w:val="00572C70"/>
    <w:rsid w:val="00572F3D"/>
    <w:rsid w:val="00573267"/>
    <w:rsid w:val="00573F3D"/>
    <w:rsid w:val="005757FE"/>
    <w:rsid w:val="005766E3"/>
    <w:rsid w:val="00576ED0"/>
    <w:rsid w:val="00580320"/>
    <w:rsid w:val="005805B3"/>
    <w:rsid w:val="00582303"/>
    <w:rsid w:val="005826B4"/>
    <w:rsid w:val="00583933"/>
    <w:rsid w:val="00586270"/>
    <w:rsid w:val="00586A75"/>
    <w:rsid w:val="00591303"/>
    <w:rsid w:val="005913A9"/>
    <w:rsid w:val="00593356"/>
    <w:rsid w:val="00593677"/>
    <w:rsid w:val="005953F3"/>
    <w:rsid w:val="005A1526"/>
    <w:rsid w:val="005A7CB3"/>
    <w:rsid w:val="005B04F3"/>
    <w:rsid w:val="005B5691"/>
    <w:rsid w:val="005B70C9"/>
    <w:rsid w:val="005C0193"/>
    <w:rsid w:val="005C0EF5"/>
    <w:rsid w:val="005C56C3"/>
    <w:rsid w:val="005C6223"/>
    <w:rsid w:val="005C75F9"/>
    <w:rsid w:val="005C79E3"/>
    <w:rsid w:val="005C7FE4"/>
    <w:rsid w:val="005D29F3"/>
    <w:rsid w:val="005D3CE8"/>
    <w:rsid w:val="005D3D6A"/>
    <w:rsid w:val="005D42E5"/>
    <w:rsid w:val="005D4A4A"/>
    <w:rsid w:val="005D74F5"/>
    <w:rsid w:val="005D7729"/>
    <w:rsid w:val="005E1563"/>
    <w:rsid w:val="005E26EE"/>
    <w:rsid w:val="005E5F9B"/>
    <w:rsid w:val="005F7460"/>
    <w:rsid w:val="00600892"/>
    <w:rsid w:val="006036AC"/>
    <w:rsid w:val="006068C8"/>
    <w:rsid w:val="00607728"/>
    <w:rsid w:val="00607B15"/>
    <w:rsid w:val="006114AD"/>
    <w:rsid w:val="00612AB8"/>
    <w:rsid w:val="006134C7"/>
    <w:rsid w:val="00613CCA"/>
    <w:rsid w:val="00614E7C"/>
    <w:rsid w:val="006167D8"/>
    <w:rsid w:val="00616B74"/>
    <w:rsid w:val="00621FA4"/>
    <w:rsid w:val="00622B86"/>
    <w:rsid w:val="006243B2"/>
    <w:rsid w:val="0062581B"/>
    <w:rsid w:val="006265ED"/>
    <w:rsid w:val="0063040A"/>
    <w:rsid w:val="00630ACC"/>
    <w:rsid w:val="00631274"/>
    <w:rsid w:val="00632A76"/>
    <w:rsid w:val="00634147"/>
    <w:rsid w:val="00634294"/>
    <w:rsid w:val="006359EE"/>
    <w:rsid w:val="006372F5"/>
    <w:rsid w:val="006404E8"/>
    <w:rsid w:val="00644A10"/>
    <w:rsid w:val="00650B30"/>
    <w:rsid w:val="00653692"/>
    <w:rsid w:val="006556A9"/>
    <w:rsid w:val="006562D8"/>
    <w:rsid w:val="00665BDA"/>
    <w:rsid w:val="00667D96"/>
    <w:rsid w:val="00670064"/>
    <w:rsid w:val="00672B5D"/>
    <w:rsid w:val="00673D9D"/>
    <w:rsid w:val="00683025"/>
    <w:rsid w:val="006841BD"/>
    <w:rsid w:val="00690F18"/>
    <w:rsid w:val="00691B31"/>
    <w:rsid w:val="00693689"/>
    <w:rsid w:val="006955F7"/>
    <w:rsid w:val="006A0C4B"/>
    <w:rsid w:val="006A4130"/>
    <w:rsid w:val="006B09F5"/>
    <w:rsid w:val="006B0EAC"/>
    <w:rsid w:val="006B17D0"/>
    <w:rsid w:val="006B2CA7"/>
    <w:rsid w:val="006B39DB"/>
    <w:rsid w:val="006B7FB2"/>
    <w:rsid w:val="006C52E2"/>
    <w:rsid w:val="006D076F"/>
    <w:rsid w:val="006D14F1"/>
    <w:rsid w:val="006D4322"/>
    <w:rsid w:val="006D5E0F"/>
    <w:rsid w:val="006E1A7A"/>
    <w:rsid w:val="006E2ED2"/>
    <w:rsid w:val="006E4E2B"/>
    <w:rsid w:val="006F380E"/>
    <w:rsid w:val="006F625E"/>
    <w:rsid w:val="006F7A40"/>
    <w:rsid w:val="0070175A"/>
    <w:rsid w:val="00706902"/>
    <w:rsid w:val="0071058A"/>
    <w:rsid w:val="007119D1"/>
    <w:rsid w:val="00713449"/>
    <w:rsid w:val="00713D49"/>
    <w:rsid w:val="00714DBB"/>
    <w:rsid w:val="00715DEA"/>
    <w:rsid w:val="00720624"/>
    <w:rsid w:val="00721FF2"/>
    <w:rsid w:val="00722A8A"/>
    <w:rsid w:val="00722B67"/>
    <w:rsid w:val="00723D3E"/>
    <w:rsid w:val="007240FF"/>
    <w:rsid w:val="00724C9C"/>
    <w:rsid w:val="007257F7"/>
    <w:rsid w:val="00726896"/>
    <w:rsid w:val="00727F1E"/>
    <w:rsid w:val="007314A8"/>
    <w:rsid w:val="00732223"/>
    <w:rsid w:val="007334E4"/>
    <w:rsid w:val="00733ABD"/>
    <w:rsid w:val="00735052"/>
    <w:rsid w:val="00735127"/>
    <w:rsid w:val="00736D78"/>
    <w:rsid w:val="007419F6"/>
    <w:rsid w:val="007422A4"/>
    <w:rsid w:val="00742329"/>
    <w:rsid w:val="00751C13"/>
    <w:rsid w:val="00752226"/>
    <w:rsid w:val="007523C5"/>
    <w:rsid w:val="00753174"/>
    <w:rsid w:val="00757032"/>
    <w:rsid w:val="007607E9"/>
    <w:rsid w:val="007662D4"/>
    <w:rsid w:val="007703F0"/>
    <w:rsid w:val="00771231"/>
    <w:rsid w:val="007735BD"/>
    <w:rsid w:val="00774E65"/>
    <w:rsid w:val="00775978"/>
    <w:rsid w:val="00781B10"/>
    <w:rsid w:val="007837ED"/>
    <w:rsid w:val="00785509"/>
    <w:rsid w:val="007862FB"/>
    <w:rsid w:val="0079047B"/>
    <w:rsid w:val="0079093E"/>
    <w:rsid w:val="00791EC1"/>
    <w:rsid w:val="00794B89"/>
    <w:rsid w:val="00795D8A"/>
    <w:rsid w:val="00796728"/>
    <w:rsid w:val="007A53D6"/>
    <w:rsid w:val="007A6FDF"/>
    <w:rsid w:val="007C0146"/>
    <w:rsid w:val="007D28EC"/>
    <w:rsid w:val="007D4A55"/>
    <w:rsid w:val="007D6832"/>
    <w:rsid w:val="007E05EC"/>
    <w:rsid w:val="007E3AAD"/>
    <w:rsid w:val="007E3CF8"/>
    <w:rsid w:val="007E7A68"/>
    <w:rsid w:val="007F34ED"/>
    <w:rsid w:val="007F6D71"/>
    <w:rsid w:val="007F7298"/>
    <w:rsid w:val="007F7AA4"/>
    <w:rsid w:val="008004E0"/>
    <w:rsid w:val="00800B5C"/>
    <w:rsid w:val="00804E72"/>
    <w:rsid w:val="0080696A"/>
    <w:rsid w:val="008077D6"/>
    <w:rsid w:val="00811CB3"/>
    <w:rsid w:val="00815AE6"/>
    <w:rsid w:val="00817F94"/>
    <w:rsid w:val="00821547"/>
    <w:rsid w:val="00821B5F"/>
    <w:rsid w:val="00822FB1"/>
    <w:rsid w:val="0082394E"/>
    <w:rsid w:val="00825FDD"/>
    <w:rsid w:val="00827FD4"/>
    <w:rsid w:val="00830FCF"/>
    <w:rsid w:val="008311FE"/>
    <w:rsid w:val="008317A8"/>
    <w:rsid w:val="00840935"/>
    <w:rsid w:val="008433D1"/>
    <w:rsid w:val="008468FC"/>
    <w:rsid w:val="008502A3"/>
    <w:rsid w:val="00851498"/>
    <w:rsid w:val="00854C76"/>
    <w:rsid w:val="00855250"/>
    <w:rsid w:val="00855944"/>
    <w:rsid w:val="00857185"/>
    <w:rsid w:val="008648BA"/>
    <w:rsid w:val="0086622E"/>
    <w:rsid w:val="00866931"/>
    <w:rsid w:val="008676BF"/>
    <w:rsid w:val="008720E9"/>
    <w:rsid w:val="00876190"/>
    <w:rsid w:val="00877572"/>
    <w:rsid w:val="008814EE"/>
    <w:rsid w:val="00884B09"/>
    <w:rsid w:val="00884E3A"/>
    <w:rsid w:val="00885678"/>
    <w:rsid w:val="00886E6B"/>
    <w:rsid w:val="00887A4E"/>
    <w:rsid w:val="0089190E"/>
    <w:rsid w:val="00891F42"/>
    <w:rsid w:val="00894A0F"/>
    <w:rsid w:val="00895944"/>
    <w:rsid w:val="0089731B"/>
    <w:rsid w:val="008A3285"/>
    <w:rsid w:val="008A52AA"/>
    <w:rsid w:val="008A5A11"/>
    <w:rsid w:val="008B0F40"/>
    <w:rsid w:val="008B1F80"/>
    <w:rsid w:val="008B4C4C"/>
    <w:rsid w:val="008B5136"/>
    <w:rsid w:val="008B596D"/>
    <w:rsid w:val="008B6C39"/>
    <w:rsid w:val="008C394C"/>
    <w:rsid w:val="008C7AB4"/>
    <w:rsid w:val="008D5D57"/>
    <w:rsid w:val="008D7A47"/>
    <w:rsid w:val="008E161E"/>
    <w:rsid w:val="008E233C"/>
    <w:rsid w:val="008E4A2C"/>
    <w:rsid w:val="008E553C"/>
    <w:rsid w:val="008E726F"/>
    <w:rsid w:val="008F0AC4"/>
    <w:rsid w:val="008F227A"/>
    <w:rsid w:val="008F28A1"/>
    <w:rsid w:val="009000DC"/>
    <w:rsid w:val="00900824"/>
    <w:rsid w:val="009026EB"/>
    <w:rsid w:val="00902C74"/>
    <w:rsid w:val="00904858"/>
    <w:rsid w:val="00904ED8"/>
    <w:rsid w:val="009070F0"/>
    <w:rsid w:val="009073BF"/>
    <w:rsid w:val="009123CB"/>
    <w:rsid w:val="00913AB2"/>
    <w:rsid w:val="00913BBA"/>
    <w:rsid w:val="009148DC"/>
    <w:rsid w:val="009155EF"/>
    <w:rsid w:val="0091706B"/>
    <w:rsid w:val="00920C39"/>
    <w:rsid w:val="009212AC"/>
    <w:rsid w:val="00921D40"/>
    <w:rsid w:val="00925E92"/>
    <w:rsid w:val="009279CB"/>
    <w:rsid w:val="0093057A"/>
    <w:rsid w:val="009321F6"/>
    <w:rsid w:val="00933372"/>
    <w:rsid w:val="009338B9"/>
    <w:rsid w:val="009351C8"/>
    <w:rsid w:val="009372D5"/>
    <w:rsid w:val="00937B41"/>
    <w:rsid w:val="00943329"/>
    <w:rsid w:val="00945839"/>
    <w:rsid w:val="00957320"/>
    <w:rsid w:val="00957C72"/>
    <w:rsid w:val="00957CDE"/>
    <w:rsid w:val="00960AEB"/>
    <w:rsid w:val="00963E13"/>
    <w:rsid w:val="00965A06"/>
    <w:rsid w:val="00965E03"/>
    <w:rsid w:val="009671B8"/>
    <w:rsid w:val="0096772B"/>
    <w:rsid w:val="00971541"/>
    <w:rsid w:val="00972CCB"/>
    <w:rsid w:val="00976228"/>
    <w:rsid w:val="0097689D"/>
    <w:rsid w:val="00990D3E"/>
    <w:rsid w:val="00996C21"/>
    <w:rsid w:val="009974A5"/>
    <w:rsid w:val="00997B76"/>
    <w:rsid w:val="009A0263"/>
    <w:rsid w:val="009A55A2"/>
    <w:rsid w:val="009A71C2"/>
    <w:rsid w:val="009A7CD4"/>
    <w:rsid w:val="009B4C4F"/>
    <w:rsid w:val="009B638B"/>
    <w:rsid w:val="009B6F6A"/>
    <w:rsid w:val="009C228C"/>
    <w:rsid w:val="009C3CED"/>
    <w:rsid w:val="009C7719"/>
    <w:rsid w:val="009D3798"/>
    <w:rsid w:val="009D3C03"/>
    <w:rsid w:val="009D4FDE"/>
    <w:rsid w:val="009D65D6"/>
    <w:rsid w:val="009E1CA6"/>
    <w:rsid w:val="009E2340"/>
    <w:rsid w:val="009E324C"/>
    <w:rsid w:val="009F073A"/>
    <w:rsid w:val="009F29BE"/>
    <w:rsid w:val="009F58C5"/>
    <w:rsid w:val="009F5E84"/>
    <w:rsid w:val="009F73FE"/>
    <w:rsid w:val="00A011B0"/>
    <w:rsid w:val="00A076CF"/>
    <w:rsid w:val="00A1012A"/>
    <w:rsid w:val="00A109C6"/>
    <w:rsid w:val="00A13045"/>
    <w:rsid w:val="00A14824"/>
    <w:rsid w:val="00A16692"/>
    <w:rsid w:val="00A1762C"/>
    <w:rsid w:val="00A2290A"/>
    <w:rsid w:val="00A26C88"/>
    <w:rsid w:val="00A26D5E"/>
    <w:rsid w:val="00A33F3F"/>
    <w:rsid w:val="00A34B4C"/>
    <w:rsid w:val="00A35BBE"/>
    <w:rsid w:val="00A37332"/>
    <w:rsid w:val="00A37387"/>
    <w:rsid w:val="00A37478"/>
    <w:rsid w:val="00A4648F"/>
    <w:rsid w:val="00A503C8"/>
    <w:rsid w:val="00A56C77"/>
    <w:rsid w:val="00A57F06"/>
    <w:rsid w:val="00A60CD4"/>
    <w:rsid w:val="00A60CF9"/>
    <w:rsid w:val="00A63818"/>
    <w:rsid w:val="00A63EC8"/>
    <w:rsid w:val="00A67124"/>
    <w:rsid w:val="00A70769"/>
    <w:rsid w:val="00A735D4"/>
    <w:rsid w:val="00A749AD"/>
    <w:rsid w:val="00A7703C"/>
    <w:rsid w:val="00A8012F"/>
    <w:rsid w:val="00A916EF"/>
    <w:rsid w:val="00A92B15"/>
    <w:rsid w:val="00A95015"/>
    <w:rsid w:val="00A95295"/>
    <w:rsid w:val="00A96F07"/>
    <w:rsid w:val="00A97148"/>
    <w:rsid w:val="00A978F9"/>
    <w:rsid w:val="00AA456B"/>
    <w:rsid w:val="00AA614E"/>
    <w:rsid w:val="00AB2C3C"/>
    <w:rsid w:val="00AB5372"/>
    <w:rsid w:val="00AB6181"/>
    <w:rsid w:val="00AC1E28"/>
    <w:rsid w:val="00AC4B18"/>
    <w:rsid w:val="00AD4CE8"/>
    <w:rsid w:val="00AD4F79"/>
    <w:rsid w:val="00AD5B6C"/>
    <w:rsid w:val="00AD6FC0"/>
    <w:rsid w:val="00AD7C9E"/>
    <w:rsid w:val="00AE0AE2"/>
    <w:rsid w:val="00AE1F0F"/>
    <w:rsid w:val="00AE3FC3"/>
    <w:rsid w:val="00AE5377"/>
    <w:rsid w:val="00AE6CBF"/>
    <w:rsid w:val="00AF1894"/>
    <w:rsid w:val="00AF2A72"/>
    <w:rsid w:val="00AF38B1"/>
    <w:rsid w:val="00B00767"/>
    <w:rsid w:val="00B03254"/>
    <w:rsid w:val="00B03884"/>
    <w:rsid w:val="00B13D1B"/>
    <w:rsid w:val="00B17227"/>
    <w:rsid w:val="00B219EE"/>
    <w:rsid w:val="00B21FD8"/>
    <w:rsid w:val="00B243E2"/>
    <w:rsid w:val="00B330CE"/>
    <w:rsid w:val="00B33997"/>
    <w:rsid w:val="00B366B3"/>
    <w:rsid w:val="00B475A6"/>
    <w:rsid w:val="00B52B21"/>
    <w:rsid w:val="00B5385D"/>
    <w:rsid w:val="00B60D1E"/>
    <w:rsid w:val="00B61B91"/>
    <w:rsid w:val="00B62EFE"/>
    <w:rsid w:val="00B64B15"/>
    <w:rsid w:val="00B673EE"/>
    <w:rsid w:val="00B702D0"/>
    <w:rsid w:val="00B71807"/>
    <w:rsid w:val="00B7328D"/>
    <w:rsid w:val="00B7368E"/>
    <w:rsid w:val="00B7394B"/>
    <w:rsid w:val="00B75ECA"/>
    <w:rsid w:val="00B80C0A"/>
    <w:rsid w:val="00B82FBE"/>
    <w:rsid w:val="00B878E0"/>
    <w:rsid w:val="00B87D49"/>
    <w:rsid w:val="00B93C0C"/>
    <w:rsid w:val="00B94960"/>
    <w:rsid w:val="00B97821"/>
    <w:rsid w:val="00BA596E"/>
    <w:rsid w:val="00BA7001"/>
    <w:rsid w:val="00BB24EA"/>
    <w:rsid w:val="00BB384F"/>
    <w:rsid w:val="00BB3FEB"/>
    <w:rsid w:val="00BB434E"/>
    <w:rsid w:val="00BB51EA"/>
    <w:rsid w:val="00BB59FE"/>
    <w:rsid w:val="00BB69A5"/>
    <w:rsid w:val="00BC34B7"/>
    <w:rsid w:val="00BC40BB"/>
    <w:rsid w:val="00BC473C"/>
    <w:rsid w:val="00BC6C85"/>
    <w:rsid w:val="00BD06CD"/>
    <w:rsid w:val="00BD5093"/>
    <w:rsid w:val="00BD5AFB"/>
    <w:rsid w:val="00BD5EC3"/>
    <w:rsid w:val="00BD78F1"/>
    <w:rsid w:val="00BD7C8F"/>
    <w:rsid w:val="00BE0662"/>
    <w:rsid w:val="00BE0E6D"/>
    <w:rsid w:val="00BE21B7"/>
    <w:rsid w:val="00BE3F75"/>
    <w:rsid w:val="00BE4787"/>
    <w:rsid w:val="00BF21A2"/>
    <w:rsid w:val="00BF228D"/>
    <w:rsid w:val="00BF2430"/>
    <w:rsid w:val="00BF768D"/>
    <w:rsid w:val="00C014DB"/>
    <w:rsid w:val="00C026F9"/>
    <w:rsid w:val="00C05EDC"/>
    <w:rsid w:val="00C0690C"/>
    <w:rsid w:val="00C06E16"/>
    <w:rsid w:val="00C10AA6"/>
    <w:rsid w:val="00C10D77"/>
    <w:rsid w:val="00C11763"/>
    <w:rsid w:val="00C117E8"/>
    <w:rsid w:val="00C156F1"/>
    <w:rsid w:val="00C1625B"/>
    <w:rsid w:val="00C165F8"/>
    <w:rsid w:val="00C21EFC"/>
    <w:rsid w:val="00C247A4"/>
    <w:rsid w:val="00C24DC0"/>
    <w:rsid w:val="00C26870"/>
    <w:rsid w:val="00C26C16"/>
    <w:rsid w:val="00C3033E"/>
    <w:rsid w:val="00C30B6A"/>
    <w:rsid w:val="00C312D2"/>
    <w:rsid w:val="00C31CE1"/>
    <w:rsid w:val="00C32785"/>
    <w:rsid w:val="00C4088E"/>
    <w:rsid w:val="00C45E1F"/>
    <w:rsid w:val="00C45E51"/>
    <w:rsid w:val="00C517AA"/>
    <w:rsid w:val="00C5189A"/>
    <w:rsid w:val="00C549BB"/>
    <w:rsid w:val="00C62E93"/>
    <w:rsid w:val="00C63BE9"/>
    <w:rsid w:val="00C64BD5"/>
    <w:rsid w:val="00C656BC"/>
    <w:rsid w:val="00C656C0"/>
    <w:rsid w:val="00C658E3"/>
    <w:rsid w:val="00C73608"/>
    <w:rsid w:val="00C7553A"/>
    <w:rsid w:val="00C7794E"/>
    <w:rsid w:val="00C8296D"/>
    <w:rsid w:val="00C85914"/>
    <w:rsid w:val="00C926EF"/>
    <w:rsid w:val="00C92DDD"/>
    <w:rsid w:val="00C94EE2"/>
    <w:rsid w:val="00C96792"/>
    <w:rsid w:val="00C96C4C"/>
    <w:rsid w:val="00CA0E2B"/>
    <w:rsid w:val="00CA5AEA"/>
    <w:rsid w:val="00CA5E43"/>
    <w:rsid w:val="00CA73FB"/>
    <w:rsid w:val="00CB07B6"/>
    <w:rsid w:val="00CB07F1"/>
    <w:rsid w:val="00CB0EA6"/>
    <w:rsid w:val="00CB0F93"/>
    <w:rsid w:val="00CB2131"/>
    <w:rsid w:val="00CB25CD"/>
    <w:rsid w:val="00CB45F4"/>
    <w:rsid w:val="00CB7CF2"/>
    <w:rsid w:val="00CC1911"/>
    <w:rsid w:val="00CC2A4B"/>
    <w:rsid w:val="00CC2F5A"/>
    <w:rsid w:val="00CC335B"/>
    <w:rsid w:val="00CD1171"/>
    <w:rsid w:val="00CD2F1C"/>
    <w:rsid w:val="00CD5D5A"/>
    <w:rsid w:val="00CD7F48"/>
    <w:rsid w:val="00CE0828"/>
    <w:rsid w:val="00CE0AD5"/>
    <w:rsid w:val="00CE2D9E"/>
    <w:rsid w:val="00CE3378"/>
    <w:rsid w:val="00CE3C5C"/>
    <w:rsid w:val="00CE558F"/>
    <w:rsid w:val="00CE71B8"/>
    <w:rsid w:val="00CF5132"/>
    <w:rsid w:val="00CF640C"/>
    <w:rsid w:val="00CF79DA"/>
    <w:rsid w:val="00D00DE5"/>
    <w:rsid w:val="00D011B0"/>
    <w:rsid w:val="00D02894"/>
    <w:rsid w:val="00D043D5"/>
    <w:rsid w:val="00D04652"/>
    <w:rsid w:val="00D0588D"/>
    <w:rsid w:val="00D10469"/>
    <w:rsid w:val="00D10AC4"/>
    <w:rsid w:val="00D11EA2"/>
    <w:rsid w:val="00D13226"/>
    <w:rsid w:val="00D13CCC"/>
    <w:rsid w:val="00D15246"/>
    <w:rsid w:val="00D16CA5"/>
    <w:rsid w:val="00D179EC"/>
    <w:rsid w:val="00D21E19"/>
    <w:rsid w:val="00D23564"/>
    <w:rsid w:val="00D24B36"/>
    <w:rsid w:val="00D2535E"/>
    <w:rsid w:val="00D25BA3"/>
    <w:rsid w:val="00D27C7B"/>
    <w:rsid w:val="00D309E2"/>
    <w:rsid w:val="00D30A08"/>
    <w:rsid w:val="00D30A0F"/>
    <w:rsid w:val="00D3679E"/>
    <w:rsid w:val="00D42084"/>
    <w:rsid w:val="00D45D6F"/>
    <w:rsid w:val="00D503B2"/>
    <w:rsid w:val="00D51446"/>
    <w:rsid w:val="00D54764"/>
    <w:rsid w:val="00D55F0D"/>
    <w:rsid w:val="00D562FC"/>
    <w:rsid w:val="00D57F29"/>
    <w:rsid w:val="00D63ABD"/>
    <w:rsid w:val="00D65B5A"/>
    <w:rsid w:val="00D70C43"/>
    <w:rsid w:val="00D7144C"/>
    <w:rsid w:val="00D72DEC"/>
    <w:rsid w:val="00D8220A"/>
    <w:rsid w:val="00D83249"/>
    <w:rsid w:val="00D87558"/>
    <w:rsid w:val="00D92E8C"/>
    <w:rsid w:val="00D92FD2"/>
    <w:rsid w:val="00DA64DF"/>
    <w:rsid w:val="00DA6BF3"/>
    <w:rsid w:val="00DB0DF9"/>
    <w:rsid w:val="00DB4134"/>
    <w:rsid w:val="00DB6ADB"/>
    <w:rsid w:val="00DB6E45"/>
    <w:rsid w:val="00DC7DBB"/>
    <w:rsid w:val="00DD0663"/>
    <w:rsid w:val="00DD27B3"/>
    <w:rsid w:val="00DD2C08"/>
    <w:rsid w:val="00DD5D9F"/>
    <w:rsid w:val="00DD64E0"/>
    <w:rsid w:val="00DD7326"/>
    <w:rsid w:val="00DE28DE"/>
    <w:rsid w:val="00DE3032"/>
    <w:rsid w:val="00DF3047"/>
    <w:rsid w:val="00DF515A"/>
    <w:rsid w:val="00E0004E"/>
    <w:rsid w:val="00E02905"/>
    <w:rsid w:val="00E040DA"/>
    <w:rsid w:val="00E04792"/>
    <w:rsid w:val="00E04A1C"/>
    <w:rsid w:val="00E0566D"/>
    <w:rsid w:val="00E12958"/>
    <w:rsid w:val="00E14604"/>
    <w:rsid w:val="00E147BB"/>
    <w:rsid w:val="00E1491C"/>
    <w:rsid w:val="00E1505F"/>
    <w:rsid w:val="00E20FC7"/>
    <w:rsid w:val="00E229A0"/>
    <w:rsid w:val="00E230B8"/>
    <w:rsid w:val="00E24AC2"/>
    <w:rsid w:val="00E25EA8"/>
    <w:rsid w:val="00E2613A"/>
    <w:rsid w:val="00E27165"/>
    <w:rsid w:val="00E30810"/>
    <w:rsid w:val="00E33DE6"/>
    <w:rsid w:val="00E35857"/>
    <w:rsid w:val="00E419AA"/>
    <w:rsid w:val="00E44898"/>
    <w:rsid w:val="00E5005A"/>
    <w:rsid w:val="00E51E73"/>
    <w:rsid w:val="00E57492"/>
    <w:rsid w:val="00E57EF6"/>
    <w:rsid w:val="00E609FC"/>
    <w:rsid w:val="00E65A87"/>
    <w:rsid w:val="00E67D3E"/>
    <w:rsid w:val="00E72448"/>
    <w:rsid w:val="00E72966"/>
    <w:rsid w:val="00E73125"/>
    <w:rsid w:val="00E7380B"/>
    <w:rsid w:val="00E73C1B"/>
    <w:rsid w:val="00E778A7"/>
    <w:rsid w:val="00E84362"/>
    <w:rsid w:val="00E84B9F"/>
    <w:rsid w:val="00E85376"/>
    <w:rsid w:val="00E85B81"/>
    <w:rsid w:val="00E94479"/>
    <w:rsid w:val="00E957DF"/>
    <w:rsid w:val="00E9721B"/>
    <w:rsid w:val="00EA1A9C"/>
    <w:rsid w:val="00EA479A"/>
    <w:rsid w:val="00EA7455"/>
    <w:rsid w:val="00EA7CE4"/>
    <w:rsid w:val="00EB14B7"/>
    <w:rsid w:val="00EB2D88"/>
    <w:rsid w:val="00EB3BFD"/>
    <w:rsid w:val="00EB3D81"/>
    <w:rsid w:val="00EB404B"/>
    <w:rsid w:val="00EB541E"/>
    <w:rsid w:val="00EB63B0"/>
    <w:rsid w:val="00EC17F8"/>
    <w:rsid w:val="00EC1E23"/>
    <w:rsid w:val="00EC3BAF"/>
    <w:rsid w:val="00ED05C9"/>
    <w:rsid w:val="00ED0DE4"/>
    <w:rsid w:val="00ED148B"/>
    <w:rsid w:val="00ED20E0"/>
    <w:rsid w:val="00ED3977"/>
    <w:rsid w:val="00ED5689"/>
    <w:rsid w:val="00ED574F"/>
    <w:rsid w:val="00EE290A"/>
    <w:rsid w:val="00EE428C"/>
    <w:rsid w:val="00EE42FE"/>
    <w:rsid w:val="00EE436F"/>
    <w:rsid w:val="00EE4DB0"/>
    <w:rsid w:val="00EE5747"/>
    <w:rsid w:val="00EE5C0D"/>
    <w:rsid w:val="00EE7231"/>
    <w:rsid w:val="00EE7793"/>
    <w:rsid w:val="00EF01F7"/>
    <w:rsid w:val="00EF22F1"/>
    <w:rsid w:val="00EF3BE2"/>
    <w:rsid w:val="00F0076A"/>
    <w:rsid w:val="00F02E67"/>
    <w:rsid w:val="00F036C4"/>
    <w:rsid w:val="00F04A50"/>
    <w:rsid w:val="00F07E2E"/>
    <w:rsid w:val="00F120B3"/>
    <w:rsid w:val="00F130A5"/>
    <w:rsid w:val="00F138A0"/>
    <w:rsid w:val="00F247E3"/>
    <w:rsid w:val="00F24B2E"/>
    <w:rsid w:val="00F2543A"/>
    <w:rsid w:val="00F324F6"/>
    <w:rsid w:val="00F34DFE"/>
    <w:rsid w:val="00F35952"/>
    <w:rsid w:val="00F40C0E"/>
    <w:rsid w:val="00F41B4D"/>
    <w:rsid w:val="00F41DAC"/>
    <w:rsid w:val="00F4702C"/>
    <w:rsid w:val="00F50FFF"/>
    <w:rsid w:val="00F55269"/>
    <w:rsid w:val="00F5573A"/>
    <w:rsid w:val="00F62299"/>
    <w:rsid w:val="00F64677"/>
    <w:rsid w:val="00F64D97"/>
    <w:rsid w:val="00F70CEC"/>
    <w:rsid w:val="00F768C8"/>
    <w:rsid w:val="00F76C57"/>
    <w:rsid w:val="00F77044"/>
    <w:rsid w:val="00F804B2"/>
    <w:rsid w:val="00F8237E"/>
    <w:rsid w:val="00F82AF7"/>
    <w:rsid w:val="00F8420A"/>
    <w:rsid w:val="00F86427"/>
    <w:rsid w:val="00F87087"/>
    <w:rsid w:val="00F915C1"/>
    <w:rsid w:val="00F923CE"/>
    <w:rsid w:val="00F935BC"/>
    <w:rsid w:val="00F94498"/>
    <w:rsid w:val="00F9575B"/>
    <w:rsid w:val="00F96574"/>
    <w:rsid w:val="00F9660F"/>
    <w:rsid w:val="00FA004B"/>
    <w:rsid w:val="00FA1864"/>
    <w:rsid w:val="00FA2182"/>
    <w:rsid w:val="00FA6815"/>
    <w:rsid w:val="00FA6CA6"/>
    <w:rsid w:val="00FA6CED"/>
    <w:rsid w:val="00FB0BCD"/>
    <w:rsid w:val="00FB0E8A"/>
    <w:rsid w:val="00FB6C53"/>
    <w:rsid w:val="00FC05F8"/>
    <w:rsid w:val="00FC12CE"/>
    <w:rsid w:val="00FC57A9"/>
    <w:rsid w:val="00FC66E9"/>
    <w:rsid w:val="00FC7AE8"/>
    <w:rsid w:val="00FC7B41"/>
    <w:rsid w:val="00FD0002"/>
    <w:rsid w:val="00FD0DB0"/>
    <w:rsid w:val="00FD120F"/>
    <w:rsid w:val="00FD2876"/>
    <w:rsid w:val="00FD30FE"/>
    <w:rsid w:val="00FE4BB5"/>
    <w:rsid w:val="00FE52CD"/>
    <w:rsid w:val="00FE6172"/>
    <w:rsid w:val="00FF1F4A"/>
    <w:rsid w:val="00FF3579"/>
    <w:rsid w:val="00FF49EE"/>
    <w:rsid w:val="00FF70C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3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0C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7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3D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73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3D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416</TotalTime>
  <Pages>2</Pages>
  <Words>1062</Words>
  <Characters>6059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gos-kadr</cp:lastModifiedBy>
  <cp:revision>23</cp:revision>
  <cp:lastPrinted>2016-12-09T12:53:00Z</cp:lastPrinted>
  <dcterms:created xsi:type="dcterms:W3CDTF">2016-10-04T12:25:00Z</dcterms:created>
  <dcterms:modified xsi:type="dcterms:W3CDTF">2016-12-09T13:17:00Z</dcterms:modified>
</cp:coreProperties>
</file>